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796"/>
      </w:tblGrid>
      <w:tr w:rsidR="00397E84" w14:paraId="2CB6E166" w14:textId="77777777" w:rsidTr="005E6082">
        <w:trPr>
          <w:trHeight w:val="19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31D80F" w14:textId="77777777" w:rsidR="00397E84" w:rsidRDefault="00397E84" w:rsidP="005E6082">
            <w:pPr>
              <w:ind w:left="-108" w:right="-675" w:firstLine="108"/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14:paraId="453A9050" w14:textId="77777777" w:rsidR="008C3010" w:rsidRDefault="00397E84" w:rsidP="008C3010">
            <w:pPr>
              <w:pStyle w:val="Titre3"/>
              <w:jc w:val="left"/>
              <w:rPr>
                <w:rFonts w:ascii="Calibri" w:hAnsi="Calibri" w:cs="Courier New"/>
                <w:b/>
                <w:color w:val="F79646"/>
                <w:sz w:val="32"/>
              </w:rPr>
            </w:pPr>
            <w:r w:rsidRPr="009327B7">
              <w:rPr>
                <w:rFonts w:ascii="Calibri" w:hAnsi="Calibri" w:cs="Courier New"/>
                <w:b/>
                <w:color w:val="F79646"/>
                <w:sz w:val="32"/>
              </w:rPr>
              <w:t xml:space="preserve">   </w:t>
            </w:r>
          </w:p>
          <w:p w14:paraId="72BF373C" w14:textId="77777777" w:rsidR="00397E84" w:rsidRDefault="00B25084" w:rsidP="003E35FB">
            <w:pPr>
              <w:tabs>
                <w:tab w:val="left" w:pos="508"/>
                <w:tab w:val="center" w:pos="3790"/>
              </w:tabs>
            </w:pPr>
            <w:r w:rsidRPr="00A15BCB">
              <w:rPr>
                <w:rFonts w:ascii="Calibri" w:hAnsi="Calibri"/>
                <w:color w:val="365F91"/>
                <w:sz w:val="22"/>
                <w:szCs w:val="22"/>
              </w:rPr>
              <w:tab/>
            </w:r>
            <w:r w:rsidRPr="00A15BCB">
              <w:rPr>
                <w:rFonts w:ascii="Calibri" w:hAnsi="Calibri"/>
                <w:color w:val="365F91"/>
                <w:sz w:val="22"/>
                <w:szCs w:val="22"/>
              </w:rPr>
              <w:tab/>
            </w:r>
          </w:p>
        </w:tc>
      </w:tr>
    </w:tbl>
    <w:p w14:paraId="7EF1CF68" w14:textId="77777777" w:rsidR="00EC3F00" w:rsidRPr="002B15EA" w:rsidRDefault="00EC3F00" w:rsidP="00397E84">
      <w:pPr>
        <w:jc w:val="both"/>
        <w:rPr>
          <w:rFonts w:ascii="Calibri" w:hAnsi="Calibri"/>
          <w:sz w:val="22"/>
          <w:szCs w:val="22"/>
        </w:rPr>
      </w:pPr>
    </w:p>
    <w:p w14:paraId="1DAEC251" w14:textId="77777777" w:rsidR="001046EB" w:rsidRDefault="001046EB" w:rsidP="00397E84">
      <w:pPr>
        <w:jc w:val="both"/>
        <w:rPr>
          <w:rFonts w:ascii="Calibri" w:hAnsi="Calibri"/>
          <w:color w:val="05A4D0"/>
          <w:sz w:val="22"/>
          <w:szCs w:val="22"/>
        </w:rPr>
      </w:pPr>
    </w:p>
    <w:p w14:paraId="7BA46559" w14:textId="774ACE7E" w:rsidR="000B45E8" w:rsidRPr="000B45E8" w:rsidRDefault="000B45E8" w:rsidP="000B45E8">
      <w:pPr>
        <w:ind w:left="709" w:firstLine="709"/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0B45E8">
        <w:rPr>
          <w:rFonts w:ascii="Calibri" w:hAnsi="Calibri"/>
          <w:b/>
          <w:color w:val="000000" w:themeColor="text1"/>
          <w:sz w:val="28"/>
          <w:szCs w:val="28"/>
        </w:rPr>
        <w:t>REUNION DES RESPONSABLES D’ANTENNE DE LA REGION</w:t>
      </w:r>
      <w:r w:rsidRPr="000B45E8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Pr="000B45E8">
        <w:rPr>
          <w:rFonts w:ascii="Calibri" w:hAnsi="Calibri"/>
          <w:b/>
          <w:color w:val="000000" w:themeColor="text1"/>
          <w:sz w:val="28"/>
          <w:szCs w:val="28"/>
        </w:rPr>
        <w:t>SUD-OUEST</w:t>
      </w:r>
    </w:p>
    <w:p w14:paraId="6CD0FBB1" w14:textId="0BE0BD60" w:rsidR="000B45E8" w:rsidRPr="000B45E8" w:rsidRDefault="000B45E8" w:rsidP="000B45E8">
      <w:pPr>
        <w:ind w:left="2836" w:firstLine="709"/>
        <w:jc w:val="both"/>
        <w:rPr>
          <w:rFonts w:ascii="Calibri" w:hAnsi="Calibri"/>
          <w:b/>
          <w:color w:val="000000" w:themeColor="text1"/>
        </w:rPr>
      </w:pPr>
      <w:r w:rsidRPr="000B45E8">
        <w:rPr>
          <w:rFonts w:ascii="Calibri" w:hAnsi="Calibri"/>
          <w:b/>
          <w:color w:val="000000" w:themeColor="text1"/>
        </w:rPr>
        <w:t>Grottes de St Antoine</w:t>
      </w:r>
    </w:p>
    <w:p w14:paraId="2854B8F4" w14:textId="77777777" w:rsidR="000B45E8" w:rsidRPr="000B45E8" w:rsidRDefault="000B45E8" w:rsidP="000B45E8">
      <w:pPr>
        <w:ind w:left="2836" w:firstLine="709"/>
        <w:jc w:val="both"/>
        <w:rPr>
          <w:rFonts w:ascii="Calibri" w:hAnsi="Calibri"/>
          <w:b/>
          <w:color w:val="000000" w:themeColor="text1"/>
        </w:rPr>
      </w:pPr>
      <w:r w:rsidRPr="000B45E8">
        <w:rPr>
          <w:rFonts w:ascii="Calibri" w:hAnsi="Calibri"/>
          <w:b/>
          <w:color w:val="000000" w:themeColor="text1"/>
        </w:rPr>
        <w:t>41 Avenue Edmond Michelet</w:t>
      </w:r>
    </w:p>
    <w:p w14:paraId="554821A9" w14:textId="77777777" w:rsidR="000B45E8" w:rsidRPr="000B45E8" w:rsidRDefault="000B45E8" w:rsidP="000B45E8">
      <w:pPr>
        <w:ind w:left="2836" w:firstLine="709"/>
        <w:jc w:val="both"/>
        <w:rPr>
          <w:rFonts w:ascii="Calibri" w:hAnsi="Calibri"/>
          <w:b/>
          <w:color w:val="000000" w:themeColor="text1"/>
        </w:rPr>
      </w:pPr>
      <w:r w:rsidRPr="000B45E8">
        <w:rPr>
          <w:rFonts w:ascii="Calibri" w:hAnsi="Calibri"/>
          <w:b/>
          <w:color w:val="000000" w:themeColor="text1"/>
        </w:rPr>
        <w:t>19100 Brive la Gaillarde</w:t>
      </w:r>
    </w:p>
    <w:p w14:paraId="4B403300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78F16256" w14:textId="1D5E6DB0" w:rsidR="000B45E8" w:rsidRPr="000B45E8" w:rsidRDefault="000B45E8" w:rsidP="000B45E8">
      <w:pPr>
        <w:ind w:left="1418"/>
        <w:jc w:val="both"/>
        <w:rPr>
          <w:rFonts w:ascii="Calibri" w:hAnsi="Calibri"/>
          <w:b/>
          <w:color w:val="000000" w:themeColor="text1"/>
        </w:rPr>
      </w:pPr>
      <w:r w:rsidRPr="000B45E8">
        <w:rPr>
          <w:rFonts w:ascii="Calibri" w:hAnsi="Calibri"/>
          <w:b/>
          <w:color w:val="000000" w:themeColor="text1"/>
        </w:rPr>
        <w:t xml:space="preserve">      </w:t>
      </w:r>
      <w:r w:rsidRPr="000B45E8">
        <w:rPr>
          <w:rFonts w:ascii="Calibri" w:hAnsi="Calibri"/>
          <w:b/>
          <w:color w:val="000000" w:themeColor="text1"/>
        </w:rPr>
        <w:t>Du Vendredi 25 Septembre 2026 au Dimanche 27 Septembre 2026</w:t>
      </w:r>
    </w:p>
    <w:p w14:paraId="5F566730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10C196A6" w14:textId="77777777" w:rsidR="000B45E8" w:rsidRPr="000B45E8" w:rsidRDefault="000B45E8" w:rsidP="000B45E8">
      <w:pPr>
        <w:ind w:left="2836" w:firstLine="709"/>
        <w:jc w:val="both"/>
        <w:rPr>
          <w:rFonts w:ascii="Calibri" w:hAnsi="Calibri"/>
          <w:color w:val="000000" w:themeColor="text1"/>
          <w:sz w:val="28"/>
          <w:szCs w:val="28"/>
          <w:u w:val="single"/>
        </w:rPr>
      </w:pPr>
      <w:r w:rsidRPr="000B45E8">
        <w:rPr>
          <w:rFonts w:ascii="Calibri" w:hAnsi="Calibri"/>
          <w:color w:val="000000" w:themeColor="text1"/>
          <w:sz w:val="28"/>
          <w:szCs w:val="28"/>
          <w:u w:val="single"/>
        </w:rPr>
        <w:t>Bulletin d'inscription</w:t>
      </w:r>
    </w:p>
    <w:p w14:paraId="6DBD1B98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8"/>
          <w:szCs w:val="28"/>
        </w:rPr>
      </w:pPr>
      <w:r w:rsidRPr="000B45E8">
        <w:rPr>
          <w:rFonts w:ascii="Calibri" w:hAnsi="Calibri"/>
          <w:b/>
          <w:color w:val="000000" w:themeColor="text1"/>
          <w:sz w:val="28"/>
          <w:szCs w:val="28"/>
        </w:rPr>
        <w:tab/>
        <w:t xml:space="preserve">            </w:t>
      </w:r>
    </w:p>
    <w:p w14:paraId="0AD88664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2FA85AA8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68AABEF0" w14:textId="77777777" w:rsidR="000B45E8" w:rsidRPr="000B45E8" w:rsidRDefault="000B45E8" w:rsidP="000B45E8">
      <w:pPr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>Nom et Prénom .......................................................................................................................</w:t>
      </w:r>
    </w:p>
    <w:p w14:paraId="796BEA34" w14:textId="77777777" w:rsidR="000B45E8" w:rsidRPr="000B45E8" w:rsidRDefault="000B45E8" w:rsidP="000B45E8">
      <w:pPr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>Adresse : ….............................................................................................................................</w:t>
      </w:r>
    </w:p>
    <w:p w14:paraId="3C04D81C" w14:textId="77777777" w:rsidR="000B45E8" w:rsidRPr="000B45E8" w:rsidRDefault="000B45E8" w:rsidP="000B45E8">
      <w:pPr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>Code Postal et ville : …...........................................................................................................</w:t>
      </w:r>
    </w:p>
    <w:p w14:paraId="20E37088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060DA63" w14:textId="77777777" w:rsidR="000B45E8" w:rsidRPr="000B45E8" w:rsidRDefault="000B45E8" w:rsidP="000B45E8">
      <w:pPr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>Tel portable : ….......................................................................................................................</w:t>
      </w:r>
    </w:p>
    <w:p w14:paraId="2EA6DEA9" w14:textId="77777777" w:rsidR="000B45E8" w:rsidRPr="000B45E8" w:rsidRDefault="000B45E8" w:rsidP="000B45E8">
      <w:pPr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>Courriel : ….............................................................................................................................</w:t>
      </w:r>
    </w:p>
    <w:p w14:paraId="52B8B2F0" w14:textId="77777777" w:rsidR="000B45E8" w:rsidRPr="000B45E8" w:rsidRDefault="000B45E8" w:rsidP="000B45E8">
      <w:pPr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>Antenne : ….............................................................................................................................</w:t>
      </w:r>
    </w:p>
    <w:p w14:paraId="12B58E36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A1D6C1B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35C93461" w14:textId="16A971A6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 xml:space="preserve">                                                                            </w:t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>Prix                 Nombre de         Montant Total</w:t>
      </w:r>
    </w:p>
    <w:p w14:paraId="02EB4EA6" w14:textId="771DC225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libri" w:hAnsi="Calibri"/>
          <w:color w:val="000000" w:themeColor="text1"/>
          <w:sz w:val="22"/>
          <w:szCs w:val="22"/>
        </w:rPr>
        <w:tab/>
        <w:t xml:space="preserve">          </w:t>
      </w:r>
      <w:r w:rsidRPr="000B45E8">
        <w:rPr>
          <w:rFonts w:ascii="Calibri" w:hAnsi="Calibri"/>
          <w:color w:val="000000" w:themeColor="text1"/>
          <w:sz w:val="22"/>
          <w:szCs w:val="22"/>
        </w:rPr>
        <w:t>Personnes</w:t>
      </w:r>
    </w:p>
    <w:p w14:paraId="1834EEE1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41BCE689" w14:textId="77777777" w:rsidR="000B45E8" w:rsidRPr="000B45E8" w:rsidRDefault="000B45E8" w:rsidP="000B45E8">
      <w:pPr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>Forfait du Vendredi au Dimanche :             150,00 euros            …..............            ….............</w:t>
      </w:r>
    </w:p>
    <w:p w14:paraId="06E4FA7A" w14:textId="77777777" w:rsidR="000B45E8" w:rsidRPr="000B45E8" w:rsidRDefault="000B45E8" w:rsidP="000B45E8">
      <w:pPr>
        <w:ind w:firstLine="709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>Forfait du Samedi au Dimanche :                100,00 euros             …..............            ….............</w:t>
      </w:r>
    </w:p>
    <w:p w14:paraId="1969D298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0BC0D482" w14:textId="77777777" w:rsidR="000B45E8" w:rsidRPr="000B45E8" w:rsidRDefault="000B45E8" w:rsidP="000B45E8">
      <w:pPr>
        <w:ind w:firstLine="709"/>
        <w:jc w:val="both"/>
        <w:rPr>
          <w:rFonts w:ascii="Calibri" w:hAnsi="Calibri"/>
          <w:b/>
          <w:bCs/>
          <w:color w:val="000000" w:themeColor="text1"/>
          <w:sz w:val="22"/>
          <w:szCs w:val="22"/>
        </w:rPr>
      </w:pPr>
      <w:r w:rsidRPr="000B45E8">
        <w:rPr>
          <w:rFonts w:ascii="Calibri" w:hAnsi="Calibri"/>
          <w:b/>
          <w:bCs/>
          <w:color w:val="000000" w:themeColor="text1"/>
          <w:sz w:val="22"/>
          <w:szCs w:val="22"/>
        </w:rPr>
        <w:t>Merci de libeller votre chèque à l’ordre de JPV 33</w:t>
      </w:r>
    </w:p>
    <w:p w14:paraId="7FA5370B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003DAD91" w14:textId="77777777" w:rsidR="000B45E8" w:rsidRPr="000B45E8" w:rsidRDefault="000B45E8" w:rsidP="000B45E8">
      <w:pPr>
        <w:ind w:left="1418" w:firstLine="709"/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 w:rsidRPr="000B45E8">
        <w:rPr>
          <w:rFonts w:ascii="Calibri" w:hAnsi="Calibri"/>
          <w:b/>
          <w:bCs/>
          <w:color w:val="000000" w:themeColor="text1"/>
          <w:sz w:val="28"/>
          <w:szCs w:val="28"/>
        </w:rPr>
        <w:t>A retourner</w:t>
      </w:r>
      <w:r w:rsidRPr="000B45E8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 xml:space="preserve"> au plus tard le 20 Août 2026</w:t>
      </w:r>
    </w:p>
    <w:p w14:paraId="59383DDC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0B6F2D4" w14:textId="77777777" w:rsidR="000B45E8" w:rsidRDefault="000B45E8" w:rsidP="000B45E8">
      <w:pPr>
        <w:ind w:left="709" w:firstLine="709"/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5DAA04E0" w14:textId="4B35241B" w:rsidR="000B45E8" w:rsidRPr="000B45E8" w:rsidRDefault="000B45E8" w:rsidP="000B45E8">
      <w:pPr>
        <w:ind w:left="709" w:firstLine="709"/>
        <w:jc w:val="both"/>
        <w:rPr>
          <w:rFonts w:ascii="Calibri" w:hAnsi="Calibri"/>
          <w:b/>
          <w:bCs/>
          <w:color w:val="000000" w:themeColor="text1"/>
          <w:sz w:val="22"/>
          <w:szCs w:val="22"/>
          <w:u w:val="single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 xml:space="preserve">A </w:t>
      </w:r>
      <w:r w:rsidRPr="000B45E8">
        <w:rPr>
          <w:rFonts w:ascii="Calibri" w:hAnsi="Calibri"/>
          <w:color w:val="000000" w:themeColor="text1"/>
          <w:sz w:val="22"/>
          <w:szCs w:val="22"/>
        </w:rPr>
        <w:tab/>
        <w:t>Brigitte PASSIGLI</w:t>
      </w:r>
      <w:r w:rsidRPr="000B45E8"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ab/>
        <w:t>ou : mopawa@orange.fr</w:t>
      </w:r>
    </w:p>
    <w:p w14:paraId="5E89F970" w14:textId="5FD14335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>17, rue des Terriers</w:t>
      </w:r>
    </w:p>
    <w:p w14:paraId="6E332563" w14:textId="423679D8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 xml:space="preserve">33520 BRUGES </w:t>
      </w:r>
    </w:p>
    <w:p w14:paraId="3B2E2FCA" w14:textId="29EA98A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>(France)</w:t>
      </w:r>
    </w:p>
    <w:p w14:paraId="75EC36B7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01FBFEA0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  <w:r w:rsidRPr="000B45E8"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ab/>
      </w:r>
      <w:r w:rsidRPr="000B45E8">
        <w:rPr>
          <w:rFonts w:ascii="Calibri" w:hAnsi="Calibri"/>
          <w:color w:val="000000" w:themeColor="text1"/>
          <w:sz w:val="22"/>
          <w:szCs w:val="22"/>
        </w:rPr>
        <w:tab/>
        <w:t>Date et Signature</w:t>
      </w:r>
    </w:p>
    <w:p w14:paraId="3B63E238" w14:textId="77777777" w:rsidR="000B45E8" w:rsidRPr="000B45E8" w:rsidRDefault="000B45E8" w:rsidP="000B45E8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p w14:paraId="218A5069" w14:textId="77777777" w:rsidR="000B45E8" w:rsidRPr="000B45E8" w:rsidRDefault="000B45E8" w:rsidP="00397E84">
      <w:pPr>
        <w:jc w:val="both"/>
        <w:rPr>
          <w:rFonts w:ascii="Calibri" w:hAnsi="Calibri"/>
          <w:color w:val="000000" w:themeColor="text1"/>
          <w:sz w:val="22"/>
          <w:szCs w:val="22"/>
        </w:rPr>
      </w:pPr>
    </w:p>
    <w:sectPr w:rsidR="000B45E8" w:rsidRPr="000B45E8" w:rsidSect="008C3010">
      <w:headerReference w:type="default" r:id="rId7"/>
      <w:footerReference w:type="default" r:id="rId8"/>
      <w:pgSz w:w="11906" w:h="16838"/>
      <w:pgMar w:top="-164" w:right="851" w:bottom="284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492A2" w14:textId="77777777" w:rsidR="00C62DEE" w:rsidRDefault="00C62DEE" w:rsidP="008C3010">
      <w:r>
        <w:separator/>
      </w:r>
    </w:p>
  </w:endnote>
  <w:endnote w:type="continuationSeparator" w:id="0">
    <w:p w14:paraId="76B9D915" w14:textId="77777777" w:rsidR="00C62DEE" w:rsidRDefault="00C62DEE" w:rsidP="008C3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DF44" w14:textId="0E913334" w:rsidR="008C3010" w:rsidRPr="00401916" w:rsidRDefault="000B45E8" w:rsidP="00401916">
    <w:pPr>
      <w:pStyle w:val="Pieddepag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0925AC6" wp14:editId="60BB5AA4">
          <wp:simplePos x="0" y="0"/>
          <wp:positionH relativeFrom="column">
            <wp:posOffset>1354455</wp:posOffset>
          </wp:positionH>
          <wp:positionV relativeFrom="paragraph">
            <wp:posOffset>-461645</wp:posOffset>
          </wp:positionV>
          <wp:extent cx="3756660" cy="55054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9BBC" w14:textId="77777777" w:rsidR="00C62DEE" w:rsidRDefault="00C62DEE" w:rsidP="008C3010">
      <w:r>
        <w:separator/>
      </w:r>
    </w:p>
  </w:footnote>
  <w:footnote w:type="continuationSeparator" w:id="0">
    <w:p w14:paraId="15A68DE6" w14:textId="77777777" w:rsidR="00C62DEE" w:rsidRDefault="00C62DEE" w:rsidP="008C3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959A" w14:textId="73873544" w:rsidR="001046EB" w:rsidRDefault="000B45E8">
    <w:pPr>
      <w:pStyle w:val="En-t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5B5DFFB" wp14:editId="283AD196">
          <wp:simplePos x="0" y="0"/>
          <wp:positionH relativeFrom="column">
            <wp:posOffset>-78740</wp:posOffset>
          </wp:positionH>
          <wp:positionV relativeFrom="paragraph">
            <wp:posOffset>328295</wp:posOffset>
          </wp:positionV>
          <wp:extent cx="1223645" cy="1223645"/>
          <wp:effectExtent l="0" t="0" r="0" b="0"/>
          <wp:wrapNone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3D5E954C" wp14:editId="6933FB56">
          <wp:simplePos x="0" y="0"/>
          <wp:positionH relativeFrom="column">
            <wp:posOffset>2077720</wp:posOffset>
          </wp:positionH>
          <wp:positionV relativeFrom="paragraph">
            <wp:posOffset>328295</wp:posOffset>
          </wp:positionV>
          <wp:extent cx="4448175" cy="1304925"/>
          <wp:effectExtent l="0" t="0" r="0" b="0"/>
          <wp:wrapNone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F1B25"/>
    <w:multiLevelType w:val="hybridMultilevel"/>
    <w:tmpl w:val="118EC578"/>
    <w:lvl w:ilvl="0" w:tplc="3A82DCEE">
      <w:start w:val="30"/>
      <w:numFmt w:val="bullet"/>
      <w:lvlText w:val="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E8"/>
    <w:rsid w:val="000013E4"/>
    <w:rsid w:val="0001300D"/>
    <w:rsid w:val="00026CDB"/>
    <w:rsid w:val="00032BFD"/>
    <w:rsid w:val="00032EE5"/>
    <w:rsid w:val="00052C2C"/>
    <w:rsid w:val="000957D5"/>
    <w:rsid w:val="000A20BE"/>
    <w:rsid w:val="000B45E8"/>
    <w:rsid w:val="000D1805"/>
    <w:rsid w:val="001046EB"/>
    <w:rsid w:val="00142621"/>
    <w:rsid w:val="00145E21"/>
    <w:rsid w:val="00151A5D"/>
    <w:rsid w:val="001726FE"/>
    <w:rsid w:val="00176F88"/>
    <w:rsid w:val="001A616B"/>
    <w:rsid w:val="001C3470"/>
    <w:rsid w:val="001F0BA4"/>
    <w:rsid w:val="00200DC7"/>
    <w:rsid w:val="00201E7A"/>
    <w:rsid w:val="00207F8C"/>
    <w:rsid w:val="002127E7"/>
    <w:rsid w:val="002208CC"/>
    <w:rsid w:val="00243B11"/>
    <w:rsid w:val="0024588F"/>
    <w:rsid w:val="00274B66"/>
    <w:rsid w:val="00284592"/>
    <w:rsid w:val="00285508"/>
    <w:rsid w:val="00296E6E"/>
    <w:rsid w:val="002A1E15"/>
    <w:rsid w:val="002B15EA"/>
    <w:rsid w:val="002C29CE"/>
    <w:rsid w:val="002D2928"/>
    <w:rsid w:val="002D433F"/>
    <w:rsid w:val="002F1D53"/>
    <w:rsid w:val="002F3BDC"/>
    <w:rsid w:val="00300FED"/>
    <w:rsid w:val="00303F53"/>
    <w:rsid w:val="003104AF"/>
    <w:rsid w:val="0031258E"/>
    <w:rsid w:val="0032030B"/>
    <w:rsid w:val="00336696"/>
    <w:rsid w:val="003472D1"/>
    <w:rsid w:val="003559A9"/>
    <w:rsid w:val="0036045D"/>
    <w:rsid w:val="00384458"/>
    <w:rsid w:val="003962EA"/>
    <w:rsid w:val="00397E84"/>
    <w:rsid w:val="003B0DED"/>
    <w:rsid w:val="003C1C42"/>
    <w:rsid w:val="003C416B"/>
    <w:rsid w:val="003E35FB"/>
    <w:rsid w:val="00401916"/>
    <w:rsid w:val="00421B8D"/>
    <w:rsid w:val="0043558F"/>
    <w:rsid w:val="00457959"/>
    <w:rsid w:val="00461D37"/>
    <w:rsid w:val="0048020E"/>
    <w:rsid w:val="00484BE8"/>
    <w:rsid w:val="004861A9"/>
    <w:rsid w:val="004B52F8"/>
    <w:rsid w:val="004C4CBB"/>
    <w:rsid w:val="004E7DF3"/>
    <w:rsid w:val="005030D7"/>
    <w:rsid w:val="00511863"/>
    <w:rsid w:val="00546374"/>
    <w:rsid w:val="00561D71"/>
    <w:rsid w:val="0058182F"/>
    <w:rsid w:val="005A79CA"/>
    <w:rsid w:val="005B7C3E"/>
    <w:rsid w:val="005C1FF5"/>
    <w:rsid w:val="005C3E6D"/>
    <w:rsid w:val="005E6082"/>
    <w:rsid w:val="00623B52"/>
    <w:rsid w:val="0062621A"/>
    <w:rsid w:val="0065517A"/>
    <w:rsid w:val="00662F8B"/>
    <w:rsid w:val="0066333B"/>
    <w:rsid w:val="00667C1E"/>
    <w:rsid w:val="0068127E"/>
    <w:rsid w:val="00691DE8"/>
    <w:rsid w:val="006A1231"/>
    <w:rsid w:val="006A1E17"/>
    <w:rsid w:val="006A3AEB"/>
    <w:rsid w:val="006D437B"/>
    <w:rsid w:val="006E5815"/>
    <w:rsid w:val="006E72F5"/>
    <w:rsid w:val="006F17E4"/>
    <w:rsid w:val="006F3829"/>
    <w:rsid w:val="00714FD6"/>
    <w:rsid w:val="0071780D"/>
    <w:rsid w:val="00726601"/>
    <w:rsid w:val="007532AF"/>
    <w:rsid w:val="007654F6"/>
    <w:rsid w:val="00771417"/>
    <w:rsid w:val="007824FB"/>
    <w:rsid w:val="00792FA7"/>
    <w:rsid w:val="007C15D2"/>
    <w:rsid w:val="007D14F7"/>
    <w:rsid w:val="007E5718"/>
    <w:rsid w:val="007F51B5"/>
    <w:rsid w:val="007F59F3"/>
    <w:rsid w:val="00831006"/>
    <w:rsid w:val="00844DCA"/>
    <w:rsid w:val="008454C4"/>
    <w:rsid w:val="0084673D"/>
    <w:rsid w:val="00847377"/>
    <w:rsid w:val="00847A86"/>
    <w:rsid w:val="0085435F"/>
    <w:rsid w:val="0086462F"/>
    <w:rsid w:val="0089122A"/>
    <w:rsid w:val="00897EC2"/>
    <w:rsid w:val="008A2FB2"/>
    <w:rsid w:val="008B05F8"/>
    <w:rsid w:val="008C3010"/>
    <w:rsid w:val="008E4D64"/>
    <w:rsid w:val="008F2CE7"/>
    <w:rsid w:val="00932B20"/>
    <w:rsid w:val="00932FA5"/>
    <w:rsid w:val="00961EF8"/>
    <w:rsid w:val="00970A9C"/>
    <w:rsid w:val="00983F62"/>
    <w:rsid w:val="00990AB4"/>
    <w:rsid w:val="00990D8F"/>
    <w:rsid w:val="00990E0D"/>
    <w:rsid w:val="00995FA1"/>
    <w:rsid w:val="00996E89"/>
    <w:rsid w:val="009A2D51"/>
    <w:rsid w:val="009A5068"/>
    <w:rsid w:val="009B1F8E"/>
    <w:rsid w:val="009C1867"/>
    <w:rsid w:val="009C2115"/>
    <w:rsid w:val="009C2BEA"/>
    <w:rsid w:val="009E548B"/>
    <w:rsid w:val="009F2068"/>
    <w:rsid w:val="00A15BCB"/>
    <w:rsid w:val="00A37A71"/>
    <w:rsid w:val="00A64C1F"/>
    <w:rsid w:val="00A86559"/>
    <w:rsid w:val="00A87503"/>
    <w:rsid w:val="00AB1944"/>
    <w:rsid w:val="00AB36DF"/>
    <w:rsid w:val="00AD4907"/>
    <w:rsid w:val="00AE4C3C"/>
    <w:rsid w:val="00AE4D19"/>
    <w:rsid w:val="00B04561"/>
    <w:rsid w:val="00B14216"/>
    <w:rsid w:val="00B23A11"/>
    <w:rsid w:val="00B25084"/>
    <w:rsid w:val="00B37A11"/>
    <w:rsid w:val="00B431EF"/>
    <w:rsid w:val="00B557B0"/>
    <w:rsid w:val="00B67DAC"/>
    <w:rsid w:val="00B725C2"/>
    <w:rsid w:val="00B948DC"/>
    <w:rsid w:val="00B97C6D"/>
    <w:rsid w:val="00BB341C"/>
    <w:rsid w:val="00BC7B9F"/>
    <w:rsid w:val="00BD5F20"/>
    <w:rsid w:val="00BF4546"/>
    <w:rsid w:val="00BF6E97"/>
    <w:rsid w:val="00C100E9"/>
    <w:rsid w:val="00C13788"/>
    <w:rsid w:val="00C20157"/>
    <w:rsid w:val="00C62DEE"/>
    <w:rsid w:val="00C70ADE"/>
    <w:rsid w:val="00C76C7D"/>
    <w:rsid w:val="00C91550"/>
    <w:rsid w:val="00CB1638"/>
    <w:rsid w:val="00CB4903"/>
    <w:rsid w:val="00CC2DB0"/>
    <w:rsid w:val="00CC328B"/>
    <w:rsid w:val="00CE2E55"/>
    <w:rsid w:val="00CE7FF2"/>
    <w:rsid w:val="00D149A0"/>
    <w:rsid w:val="00D2483C"/>
    <w:rsid w:val="00D30B54"/>
    <w:rsid w:val="00D32514"/>
    <w:rsid w:val="00D46CE0"/>
    <w:rsid w:val="00D56827"/>
    <w:rsid w:val="00D668AC"/>
    <w:rsid w:val="00D777BE"/>
    <w:rsid w:val="00DA4BA1"/>
    <w:rsid w:val="00DA7923"/>
    <w:rsid w:val="00DB11E2"/>
    <w:rsid w:val="00DE079D"/>
    <w:rsid w:val="00DF3CCA"/>
    <w:rsid w:val="00DF531B"/>
    <w:rsid w:val="00E10FBB"/>
    <w:rsid w:val="00E30213"/>
    <w:rsid w:val="00E33D76"/>
    <w:rsid w:val="00E53636"/>
    <w:rsid w:val="00E84A53"/>
    <w:rsid w:val="00E86612"/>
    <w:rsid w:val="00EA1414"/>
    <w:rsid w:val="00EA39AC"/>
    <w:rsid w:val="00EA7025"/>
    <w:rsid w:val="00EC3F00"/>
    <w:rsid w:val="00ED6F8E"/>
    <w:rsid w:val="00EE01F9"/>
    <w:rsid w:val="00F00407"/>
    <w:rsid w:val="00F31F8E"/>
    <w:rsid w:val="00F45E8A"/>
    <w:rsid w:val="00F47D93"/>
    <w:rsid w:val="00F86819"/>
    <w:rsid w:val="00F9143A"/>
    <w:rsid w:val="00FC263F"/>
    <w:rsid w:val="00FC429F"/>
    <w:rsid w:val="00FD65BC"/>
    <w:rsid w:val="00FE133D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E5799"/>
  <w15:docId w15:val="{84CDC68C-0E43-4A84-BF41-80D0D60A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0D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397E84"/>
    <w:pPr>
      <w:keepNext/>
      <w:jc w:val="center"/>
      <w:outlineLvl w:val="1"/>
    </w:pPr>
    <w:rPr>
      <w:rFonts w:ascii="Courier New" w:eastAsia="Calibri" w:hAnsi="Courier New"/>
      <w:b/>
      <w:color w:val="4F81BD"/>
      <w:sz w:val="20"/>
      <w:szCs w:val="20"/>
    </w:rPr>
  </w:style>
  <w:style w:type="paragraph" w:styleId="Titre3">
    <w:name w:val="heading 3"/>
    <w:basedOn w:val="Normal"/>
    <w:next w:val="Normal"/>
    <w:link w:val="Titre3Car"/>
    <w:qFormat/>
    <w:rsid w:val="00397E84"/>
    <w:pPr>
      <w:keepNext/>
      <w:jc w:val="center"/>
      <w:outlineLvl w:val="2"/>
    </w:pPr>
    <w:rPr>
      <w:rFonts w:ascii="Monotype Corsiva" w:eastAsia="Calibri" w:hAnsi="Monotype Corsiva"/>
      <w:color w:val="4F81BD"/>
      <w:sz w:val="48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397E84"/>
    <w:rPr>
      <w:rFonts w:ascii="Courier New" w:eastAsia="Calibri" w:hAnsi="Courier New" w:cs="Times New Roman"/>
      <w:b/>
      <w:color w:val="4F81BD"/>
      <w:sz w:val="20"/>
      <w:szCs w:val="20"/>
      <w:lang w:eastAsia="fr-FR"/>
    </w:rPr>
  </w:style>
  <w:style w:type="character" w:customStyle="1" w:styleId="Titre3Car">
    <w:name w:val="Titre 3 Car"/>
    <w:link w:val="Titre3"/>
    <w:rsid w:val="00397E84"/>
    <w:rPr>
      <w:rFonts w:ascii="Monotype Corsiva" w:eastAsia="Calibri" w:hAnsi="Monotype Corsiva" w:cs="Times New Roman"/>
      <w:color w:val="4F81BD"/>
      <w:sz w:val="48"/>
      <w:szCs w:val="32"/>
      <w:lang w:eastAsia="fr-FR"/>
    </w:rPr>
  </w:style>
  <w:style w:type="character" w:styleId="Accentuation">
    <w:name w:val="Emphasis"/>
    <w:uiPriority w:val="20"/>
    <w:qFormat/>
    <w:rsid w:val="00397E84"/>
    <w:rPr>
      <w:i/>
      <w:iCs/>
    </w:rPr>
  </w:style>
  <w:style w:type="paragraph" w:styleId="Sansinterligne">
    <w:name w:val="No Spacing"/>
    <w:uiPriority w:val="1"/>
    <w:qFormat/>
    <w:rsid w:val="00397E84"/>
    <w:rPr>
      <w:rFonts w:ascii="Times New Roman" w:eastAsia="Times New Roman" w:hAnsi="Times New Roman"/>
      <w:sz w:val="24"/>
      <w:szCs w:val="24"/>
    </w:rPr>
  </w:style>
  <w:style w:type="character" w:styleId="Lienhypertexte">
    <w:name w:val="Hyperlink"/>
    <w:uiPriority w:val="99"/>
    <w:unhideWhenUsed/>
    <w:rsid w:val="00397E8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7E8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97E84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301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C301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30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C301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8C301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B23A11"/>
    <w:pPr>
      <w:ind w:left="720"/>
      <w:contextualSpacing/>
    </w:pPr>
  </w:style>
  <w:style w:type="paragraph" w:customStyle="1" w:styleId="msonormalsandbox">
    <w:name w:val="msonormal_sandbox"/>
    <w:basedOn w:val="Normal"/>
    <w:rsid w:val="0043558F"/>
    <w:pPr>
      <w:spacing w:before="100" w:beforeAutospacing="1" w:after="100" w:afterAutospacing="1"/>
    </w:pPr>
  </w:style>
  <w:style w:type="character" w:styleId="Mentionnonrsolue">
    <w:name w:val="Unresolved Mention"/>
    <w:uiPriority w:val="99"/>
    <w:semiHidden/>
    <w:unhideWhenUsed/>
    <w:rsid w:val="003E3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1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\OneDrive\Documents\Mod&#232;les%20Office%20personnalis&#233;s\2%20Ent&#234;te%20JPV%202025%20avec%20adress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 Entête JPV 2025 avec adresse</Template>
  <TotalTime>7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LAGRANGE Charles</dc:creator>
  <cp:keywords/>
  <cp:lastModifiedBy>LAGRANGE Charles</cp:lastModifiedBy>
  <cp:revision>1</cp:revision>
  <cp:lastPrinted>2025-01-25T14:04:00Z</cp:lastPrinted>
  <dcterms:created xsi:type="dcterms:W3CDTF">2026-02-02T21:35:00Z</dcterms:created>
  <dcterms:modified xsi:type="dcterms:W3CDTF">2026-02-02T21:42:00Z</dcterms:modified>
</cp:coreProperties>
</file>