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796"/>
      </w:tblGrid>
      <w:tr w:rsidR="00397E84" w14:paraId="571483D1" w14:textId="77777777" w:rsidTr="005E6082">
        <w:trPr>
          <w:trHeight w:val="19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295DE80" w14:textId="77777777" w:rsidR="00397E84" w:rsidRDefault="00397E84" w:rsidP="005E6082">
            <w:pPr>
              <w:ind w:left="-108" w:right="-675" w:firstLine="108"/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6A85A39F" w14:textId="77777777" w:rsidR="008C3010" w:rsidRDefault="00397E84" w:rsidP="008C3010">
            <w:pPr>
              <w:pStyle w:val="Titre3"/>
              <w:jc w:val="left"/>
              <w:rPr>
                <w:rFonts w:ascii="Calibri" w:hAnsi="Calibri" w:cs="Courier New"/>
                <w:b/>
                <w:color w:val="F79646"/>
                <w:sz w:val="32"/>
              </w:rPr>
            </w:pPr>
            <w:r w:rsidRPr="009327B7">
              <w:rPr>
                <w:rFonts w:ascii="Calibri" w:hAnsi="Calibri" w:cs="Courier New"/>
                <w:b/>
                <w:color w:val="F79646"/>
                <w:sz w:val="32"/>
              </w:rPr>
              <w:t xml:space="preserve">   </w:t>
            </w:r>
          </w:p>
          <w:p w14:paraId="23E303C6" w14:textId="77777777" w:rsidR="00397E84" w:rsidRDefault="00B25084" w:rsidP="003E35FB">
            <w:pPr>
              <w:tabs>
                <w:tab w:val="left" w:pos="508"/>
                <w:tab w:val="center" w:pos="3790"/>
              </w:tabs>
            </w:pPr>
            <w:r w:rsidRPr="00A15BCB">
              <w:rPr>
                <w:rFonts w:ascii="Calibri" w:hAnsi="Calibri"/>
                <w:color w:val="365F91"/>
                <w:sz w:val="22"/>
                <w:szCs w:val="22"/>
              </w:rPr>
              <w:tab/>
            </w:r>
            <w:r w:rsidRPr="00A15BCB">
              <w:rPr>
                <w:rFonts w:ascii="Calibri" w:hAnsi="Calibri"/>
                <w:color w:val="365F91"/>
                <w:sz w:val="22"/>
                <w:szCs w:val="22"/>
              </w:rPr>
              <w:tab/>
            </w:r>
          </w:p>
        </w:tc>
      </w:tr>
    </w:tbl>
    <w:p w14:paraId="4911CE4E" w14:textId="77777777" w:rsidR="00EC3F00" w:rsidRPr="002B15EA" w:rsidRDefault="00EC3F00" w:rsidP="00397E84">
      <w:pPr>
        <w:jc w:val="both"/>
        <w:rPr>
          <w:rFonts w:ascii="Calibri" w:hAnsi="Calibri"/>
          <w:sz w:val="22"/>
          <w:szCs w:val="22"/>
        </w:rPr>
      </w:pPr>
    </w:p>
    <w:p w14:paraId="0C76E5D8" w14:textId="77777777" w:rsidR="0069279B" w:rsidRDefault="0069279B" w:rsidP="0069279B">
      <w:pPr>
        <w:jc w:val="both"/>
        <w:rPr>
          <w:rFonts w:ascii="Calibri" w:hAnsi="Calibri"/>
          <w:b/>
          <w:bCs/>
          <w:color w:val="05A4D0"/>
          <w:sz w:val="22"/>
          <w:szCs w:val="22"/>
        </w:rPr>
      </w:pPr>
    </w:p>
    <w:p w14:paraId="159B19EF" w14:textId="77777777" w:rsidR="0069279B" w:rsidRDefault="0069279B" w:rsidP="0069279B">
      <w:pPr>
        <w:jc w:val="both"/>
        <w:rPr>
          <w:rFonts w:ascii="Calibri" w:hAnsi="Calibri"/>
          <w:b/>
          <w:bCs/>
          <w:color w:val="05A4D0"/>
          <w:sz w:val="22"/>
          <w:szCs w:val="22"/>
        </w:rPr>
      </w:pPr>
    </w:p>
    <w:p w14:paraId="51E48A1B" w14:textId="77777777" w:rsidR="0069279B" w:rsidRDefault="0069279B" w:rsidP="0069279B">
      <w:pPr>
        <w:jc w:val="both"/>
        <w:rPr>
          <w:rFonts w:ascii="Calibri" w:hAnsi="Calibri"/>
          <w:b/>
          <w:bCs/>
          <w:color w:val="05A4D0"/>
          <w:sz w:val="22"/>
          <w:szCs w:val="22"/>
        </w:rPr>
      </w:pPr>
    </w:p>
    <w:p w14:paraId="00B4B412" w14:textId="7A3EAFA0" w:rsidR="0069279B" w:rsidRPr="0069279B" w:rsidRDefault="0069279B" w:rsidP="0069279B">
      <w:pPr>
        <w:ind w:left="1418" w:firstLine="709"/>
        <w:jc w:val="both"/>
        <w:rPr>
          <w:rFonts w:ascii="Calibri" w:hAnsi="Calibri"/>
          <w:b/>
          <w:bCs/>
          <w:color w:val="000000" w:themeColor="text1"/>
          <w:sz w:val="32"/>
          <w:szCs w:val="32"/>
        </w:rPr>
      </w:pPr>
      <w:r w:rsidRPr="0069279B">
        <w:rPr>
          <w:rFonts w:ascii="Calibri" w:hAnsi="Calibri"/>
          <w:b/>
          <w:bCs/>
          <w:color w:val="000000" w:themeColor="text1"/>
          <w:sz w:val="32"/>
          <w:szCs w:val="32"/>
        </w:rPr>
        <w:t>BULLETIN D’INSCRIPTION SESSION(S) A L’ECOUTE</w:t>
      </w:r>
    </w:p>
    <w:p w14:paraId="2C25A7C1" w14:textId="77777777" w:rsidR="0069279B" w:rsidRPr="0069279B" w:rsidRDefault="0069279B" w:rsidP="0069279B">
      <w:pPr>
        <w:ind w:left="1418" w:firstLine="709"/>
        <w:jc w:val="both"/>
        <w:rPr>
          <w:rFonts w:ascii="Calibri" w:hAnsi="Calibri"/>
          <w:color w:val="000000" w:themeColor="text1"/>
          <w:sz w:val="32"/>
          <w:szCs w:val="32"/>
        </w:rPr>
      </w:pPr>
    </w:p>
    <w:p w14:paraId="2F6CCED0" w14:textId="6490DF78" w:rsidR="0069279B" w:rsidRPr="0069279B" w:rsidRDefault="0069279B" w:rsidP="00502F6A">
      <w:pPr>
        <w:ind w:left="3545" w:firstLine="709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69279B">
        <w:rPr>
          <w:rFonts w:ascii="Calibri" w:hAnsi="Calibri"/>
          <w:b/>
          <w:bCs/>
          <w:color w:val="000000" w:themeColor="text1"/>
          <w:sz w:val="28"/>
          <w:szCs w:val="28"/>
        </w:rPr>
        <w:sym w:font="Wingdings" w:char="F06F"/>
      </w:r>
      <w:r w:rsidRPr="0069279B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NIVEAU </w:t>
      </w:r>
      <w:r w:rsidR="00502F6A">
        <w:rPr>
          <w:rFonts w:ascii="Calibri" w:hAnsi="Calibri"/>
          <w:b/>
          <w:bCs/>
          <w:color w:val="000000" w:themeColor="text1"/>
          <w:sz w:val="28"/>
          <w:szCs w:val="28"/>
        </w:rPr>
        <w:t>1</w:t>
      </w:r>
      <w:r w:rsidRPr="0069279B">
        <w:rPr>
          <w:rFonts w:ascii="Calibri" w:hAnsi="Calibri"/>
          <w:b/>
          <w:bCs/>
          <w:color w:val="000000" w:themeColor="text1"/>
          <w:sz w:val="28"/>
          <w:szCs w:val="28"/>
        </w:rPr>
        <w:tab/>
      </w:r>
      <w:r w:rsidRPr="0069279B">
        <w:rPr>
          <w:rFonts w:ascii="Calibri" w:hAnsi="Calibri"/>
          <w:b/>
          <w:bCs/>
          <w:color w:val="000000" w:themeColor="text1"/>
          <w:sz w:val="28"/>
          <w:szCs w:val="28"/>
        </w:rPr>
        <w:tab/>
      </w:r>
      <w:r w:rsidRPr="0069279B">
        <w:rPr>
          <w:rFonts w:ascii="Calibri" w:hAnsi="Calibri"/>
          <w:b/>
          <w:bCs/>
          <w:color w:val="000000" w:themeColor="text1"/>
          <w:sz w:val="28"/>
          <w:szCs w:val="28"/>
        </w:rPr>
        <w:tab/>
      </w:r>
      <w:r w:rsidRPr="0069279B">
        <w:rPr>
          <w:rFonts w:ascii="Calibri" w:hAnsi="Calibri"/>
          <w:b/>
          <w:bCs/>
          <w:color w:val="000000" w:themeColor="text1"/>
          <w:sz w:val="28"/>
          <w:szCs w:val="28"/>
        </w:rPr>
        <w:tab/>
      </w:r>
    </w:p>
    <w:p w14:paraId="5208F02B" w14:textId="77777777" w:rsidR="0069279B" w:rsidRPr="0069279B" w:rsidRDefault="0069279B" w:rsidP="0069279B">
      <w:pPr>
        <w:jc w:val="both"/>
        <w:rPr>
          <w:rFonts w:ascii="Calibri" w:hAnsi="Calibri"/>
          <w:b/>
          <w:bCs/>
          <w:color w:val="000000" w:themeColor="text1"/>
          <w:sz w:val="28"/>
          <w:szCs w:val="28"/>
        </w:rPr>
      </w:pPr>
    </w:p>
    <w:p w14:paraId="7C46C4D9" w14:textId="5AA15CFF" w:rsidR="0069279B" w:rsidRPr="0069279B" w:rsidRDefault="0069279B" w:rsidP="0069279B">
      <w:pPr>
        <w:ind w:left="2836"/>
        <w:rPr>
          <w:rFonts w:ascii="Calibri" w:hAnsi="Calibri"/>
          <w:color w:val="000000" w:themeColor="text1"/>
          <w:sz w:val="22"/>
          <w:szCs w:val="22"/>
        </w:rPr>
      </w:pPr>
      <w:r w:rsidRPr="0069279B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   </w:t>
      </w:r>
      <w:r w:rsidRPr="0069279B">
        <w:rPr>
          <w:rFonts w:ascii="Calibri" w:hAnsi="Calibri"/>
          <w:b/>
          <w:bCs/>
          <w:color w:val="000000" w:themeColor="text1"/>
          <w:sz w:val="22"/>
          <w:szCs w:val="22"/>
        </w:rPr>
        <w:t>Lieu : GROTTES ST ANTOINE, 41 avenue Edmond Michelet</w:t>
      </w:r>
    </w:p>
    <w:p w14:paraId="41FAA285" w14:textId="24032E17" w:rsidR="0069279B" w:rsidRPr="0069279B" w:rsidRDefault="0069279B" w:rsidP="0069279B">
      <w:pPr>
        <w:ind w:left="1418" w:firstLine="709"/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69279B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                                     </w:t>
      </w:r>
      <w:r w:rsidRPr="0069279B">
        <w:rPr>
          <w:rFonts w:ascii="Calibri" w:hAnsi="Calibri"/>
          <w:b/>
          <w:bCs/>
          <w:color w:val="000000" w:themeColor="text1"/>
          <w:sz w:val="22"/>
          <w:szCs w:val="22"/>
        </w:rPr>
        <w:t>19100 BRIVE LA GAILLARDE</w:t>
      </w:r>
    </w:p>
    <w:p w14:paraId="640C2648" w14:textId="77777777" w:rsidR="0069279B" w:rsidRPr="0069279B" w:rsidRDefault="0069279B" w:rsidP="0069279B">
      <w:pPr>
        <w:ind w:left="1418" w:firstLine="709"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7E1F0CEF" w14:textId="77777777" w:rsidR="0072311D" w:rsidRPr="0072311D" w:rsidRDefault="0072311D" w:rsidP="0072311D">
      <w:pPr>
        <w:ind w:left="1418" w:firstLine="709"/>
        <w:jc w:val="both"/>
        <w:rPr>
          <w:rFonts w:ascii="Calibri" w:hAnsi="Calibri"/>
          <w:b/>
          <w:bCs/>
          <w:color w:val="000000" w:themeColor="text1"/>
          <w:sz w:val="22"/>
          <w:szCs w:val="22"/>
          <w:u w:val="single"/>
        </w:rPr>
      </w:pPr>
      <w:r w:rsidRPr="0072311D">
        <w:rPr>
          <w:rFonts w:ascii="Calibri" w:hAnsi="Calibri"/>
          <w:b/>
          <w:bCs/>
          <w:color w:val="000000" w:themeColor="text1"/>
          <w:sz w:val="22"/>
          <w:szCs w:val="22"/>
          <w:u w:val="single"/>
        </w:rPr>
        <w:t>Date :   Du Vendredi 06 Novembre 2026 au Dimanche 08 Novembre 2026</w:t>
      </w:r>
    </w:p>
    <w:p w14:paraId="075F7D9B" w14:textId="77777777" w:rsidR="0069279B" w:rsidRPr="0069279B" w:rsidRDefault="0069279B" w:rsidP="0069279B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75625AAD" w14:textId="77777777" w:rsidR="0069279B" w:rsidRPr="0069279B" w:rsidRDefault="0069279B" w:rsidP="0069279B">
      <w:p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69279B">
        <w:rPr>
          <w:rFonts w:ascii="Calibri" w:hAnsi="Calibri"/>
          <w:color w:val="000000" w:themeColor="text1"/>
          <w:sz w:val="22"/>
          <w:szCs w:val="22"/>
        </w:rPr>
        <w:t>Nom et Prénom : ………………………………………………………………………………………………………………….</w:t>
      </w:r>
    </w:p>
    <w:p w14:paraId="4A6CE47A" w14:textId="77777777" w:rsidR="0069279B" w:rsidRPr="0069279B" w:rsidRDefault="0069279B" w:rsidP="0069279B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593DA7F7" w14:textId="77777777" w:rsidR="0069279B" w:rsidRPr="0069279B" w:rsidRDefault="0069279B" w:rsidP="0069279B">
      <w:p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69279B">
        <w:rPr>
          <w:rFonts w:ascii="Calibri" w:hAnsi="Calibri"/>
          <w:color w:val="000000" w:themeColor="text1"/>
          <w:sz w:val="22"/>
          <w:szCs w:val="22"/>
        </w:rPr>
        <w:t>Adresse : ………………………………………………………………………………………………………………………………</w:t>
      </w:r>
    </w:p>
    <w:p w14:paraId="04EDCCD0" w14:textId="77777777" w:rsidR="0069279B" w:rsidRPr="0069279B" w:rsidRDefault="0069279B" w:rsidP="0069279B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2D619828" w14:textId="77777777" w:rsidR="0069279B" w:rsidRPr="0069279B" w:rsidRDefault="0069279B" w:rsidP="0069279B">
      <w:p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69279B">
        <w:rPr>
          <w:rFonts w:ascii="Calibri" w:hAnsi="Calibri"/>
          <w:color w:val="000000" w:themeColor="text1"/>
          <w:sz w:val="22"/>
          <w:szCs w:val="22"/>
        </w:rPr>
        <w:t>Code Postal : ………………….. Ville : ……………………………………………………………………......................</w:t>
      </w:r>
    </w:p>
    <w:p w14:paraId="1CC8DE92" w14:textId="77777777" w:rsidR="0069279B" w:rsidRPr="0069279B" w:rsidRDefault="0069279B" w:rsidP="0069279B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1416FFD0" w14:textId="77777777" w:rsidR="0069279B" w:rsidRPr="0069279B" w:rsidRDefault="0069279B" w:rsidP="0069279B">
      <w:p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69279B">
        <w:rPr>
          <w:rFonts w:ascii="Calibri" w:hAnsi="Calibri"/>
          <w:color w:val="000000" w:themeColor="text1"/>
          <w:sz w:val="22"/>
          <w:szCs w:val="22"/>
        </w:rPr>
        <w:t>Tél. fixe : …………………………………… Tél Portable : ………………………………………………………………….</w:t>
      </w:r>
    </w:p>
    <w:p w14:paraId="5F108D27" w14:textId="77777777" w:rsidR="0069279B" w:rsidRPr="0069279B" w:rsidRDefault="0069279B" w:rsidP="0069279B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51609AC4" w14:textId="445CB49A" w:rsidR="0069279B" w:rsidRPr="0069279B" w:rsidRDefault="0069279B" w:rsidP="0069279B">
      <w:p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69279B">
        <w:rPr>
          <w:rFonts w:ascii="Calibri" w:hAnsi="Calibri"/>
          <w:color w:val="000000" w:themeColor="text1"/>
          <w:sz w:val="22"/>
          <w:szCs w:val="22"/>
        </w:rPr>
        <w:t>Courriel : ……………………………………………</w:t>
      </w:r>
      <w:r w:rsidRPr="0069279B">
        <w:rPr>
          <w:rFonts w:ascii="Calibri" w:hAnsi="Calibri"/>
          <w:color w:val="000000" w:themeColor="text1"/>
          <w:sz w:val="22"/>
          <w:szCs w:val="22"/>
        </w:rPr>
        <w:t xml:space="preserve">   </w:t>
      </w:r>
      <w:r w:rsidRPr="0069279B">
        <w:rPr>
          <w:rFonts w:ascii="Calibri" w:hAnsi="Calibri"/>
          <w:color w:val="000000" w:themeColor="text1"/>
          <w:sz w:val="22"/>
          <w:szCs w:val="22"/>
        </w:rPr>
        <w:t>………………………………………………………………………………..</w:t>
      </w:r>
    </w:p>
    <w:p w14:paraId="20FCA35A" w14:textId="77777777" w:rsidR="0069279B" w:rsidRPr="0069279B" w:rsidRDefault="0069279B" w:rsidP="0069279B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021E20A2" w14:textId="77777777" w:rsidR="0069279B" w:rsidRDefault="0069279B" w:rsidP="0069279B">
      <w:p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69279B">
        <w:rPr>
          <w:rFonts w:ascii="Calibri" w:hAnsi="Calibri"/>
          <w:color w:val="000000" w:themeColor="text1"/>
          <w:sz w:val="22"/>
          <w:szCs w:val="22"/>
        </w:rPr>
        <w:t>Antenne : …………………………………………………………………………………………………………………………….</w:t>
      </w:r>
    </w:p>
    <w:p w14:paraId="4269F872" w14:textId="77777777" w:rsidR="00F71B0E" w:rsidRPr="0069279B" w:rsidRDefault="00F71B0E" w:rsidP="0069279B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58D688A5" w14:textId="77777777" w:rsidR="0069279B" w:rsidRDefault="0069279B" w:rsidP="0069279B">
      <w:pPr>
        <w:ind w:left="2127"/>
        <w:jc w:val="both"/>
        <w:rPr>
          <w:rFonts w:ascii="Calibri" w:hAnsi="Calibri"/>
          <w:b/>
          <w:bCs/>
          <w:color w:val="000000" w:themeColor="text1"/>
        </w:rPr>
      </w:pPr>
      <w:r w:rsidRPr="0069279B">
        <w:rPr>
          <w:rFonts w:ascii="Calibri" w:hAnsi="Calibri"/>
          <w:b/>
          <w:bCs/>
          <w:color w:val="000000" w:themeColor="text1"/>
        </w:rPr>
        <w:t>Forfait du Vendredi soir au Dimanche soir : 150 euros</w:t>
      </w:r>
    </w:p>
    <w:p w14:paraId="6EC8B06D" w14:textId="77777777" w:rsidR="00F71B0E" w:rsidRPr="0069279B" w:rsidRDefault="00F71B0E" w:rsidP="0069279B">
      <w:pPr>
        <w:ind w:left="2127"/>
        <w:jc w:val="both"/>
        <w:rPr>
          <w:rFonts w:ascii="Calibri" w:hAnsi="Calibri"/>
          <w:color w:val="000000" w:themeColor="text1"/>
        </w:rPr>
      </w:pPr>
    </w:p>
    <w:p w14:paraId="3944F8B6" w14:textId="77777777" w:rsidR="0069279B" w:rsidRPr="0069279B" w:rsidRDefault="0069279B" w:rsidP="0069279B">
      <w:pPr>
        <w:ind w:left="2127"/>
        <w:jc w:val="both"/>
        <w:rPr>
          <w:rFonts w:ascii="Calibri" w:hAnsi="Calibri"/>
          <w:b/>
          <w:bCs/>
          <w:color w:val="000000" w:themeColor="text1"/>
        </w:rPr>
      </w:pPr>
      <w:r w:rsidRPr="0069279B">
        <w:rPr>
          <w:rFonts w:ascii="Calibri" w:hAnsi="Calibri"/>
          <w:b/>
          <w:bCs/>
          <w:color w:val="000000" w:themeColor="text1"/>
        </w:rPr>
        <w:t>Forfait du Samedi matin au Dimanche soir : 100 euros</w:t>
      </w:r>
    </w:p>
    <w:p w14:paraId="4AB6CB38" w14:textId="027E3DF4" w:rsidR="0069279B" w:rsidRPr="0069279B" w:rsidRDefault="00F71B0E" w:rsidP="0069279B">
      <w:pPr>
        <w:ind w:left="2127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3378EB" wp14:editId="02BC07A7">
                <wp:simplePos x="0" y="0"/>
                <wp:positionH relativeFrom="column">
                  <wp:posOffset>-20955</wp:posOffset>
                </wp:positionH>
                <wp:positionV relativeFrom="paragraph">
                  <wp:posOffset>91440</wp:posOffset>
                </wp:positionV>
                <wp:extent cx="6462395" cy="824230"/>
                <wp:effectExtent l="5080" t="13335" r="9525" b="10160"/>
                <wp:wrapNone/>
                <wp:docPr id="144357707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2395" cy="824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37F04" id="Rectangle 4" o:spid="_x0000_s1026" style="position:absolute;margin-left:-1.65pt;margin-top:7.2pt;width:508.85pt;height:6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" filled="f"/>
            </w:pict>
          </mc:Fallback>
        </mc:AlternateContent>
      </w:r>
    </w:p>
    <w:p w14:paraId="260635A3" w14:textId="276AC165" w:rsidR="0069279B" w:rsidRPr="0069279B" w:rsidRDefault="0069279B" w:rsidP="0069279B">
      <w:pPr>
        <w:ind w:left="1418" w:firstLine="709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69279B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BULLETIN A RENVOYER au plus tard le : </w:t>
      </w:r>
      <w:r w:rsidR="0072311D">
        <w:rPr>
          <w:rFonts w:ascii="Calibri" w:hAnsi="Calibri"/>
          <w:b/>
          <w:bCs/>
          <w:color w:val="000000" w:themeColor="text1"/>
          <w:sz w:val="28"/>
          <w:szCs w:val="28"/>
        </w:rPr>
        <w:t>30</w:t>
      </w:r>
      <w:r w:rsidRPr="0069279B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</w:t>
      </w:r>
      <w:r w:rsidR="0072311D">
        <w:rPr>
          <w:rFonts w:ascii="Calibri" w:hAnsi="Calibri"/>
          <w:b/>
          <w:bCs/>
          <w:color w:val="000000" w:themeColor="text1"/>
          <w:sz w:val="28"/>
          <w:szCs w:val="28"/>
        </w:rPr>
        <w:t>sept</w:t>
      </w:r>
      <w:r w:rsidRPr="0069279B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2026</w:t>
      </w:r>
    </w:p>
    <w:p w14:paraId="574467AF" w14:textId="38547B0A" w:rsidR="0069279B" w:rsidRPr="0069279B" w:rsidRDefault="0069279B" w:rsidP="0069279B">
      <w:pPr>
        <w:jc w:val="both"/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F71B0E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        </w:t>
      </w:r>
      <w:r w:rsidRPr="0069279B">
        <w:rPr>
          <w:rFonts w:ascii="Calibri" w:hAnsi="Calibri"/>
          <w:b/>
          <w:bCs/>
          <w:color w:val="000000" w:themeColor="text1"/>
          <w:sz w:val="22"/>
          <w:szCs w:val="22"/>
        </w:rPr>
        <w:t>A la responsable de formation de votre région : Brigitte PASSIGLI</w:t>
      </w:r>
    </w:p>
    <w:p w14:paraId="764A8AA0" w14:textId="000889BC" w:rsidR="0069279B" w:rsidRPr="0069279B" w:rsidRDefault="0069279B" w:rsidP="0069279B">
      <w:p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69279B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        </w:t>
      </w:r>
      <w:r w:rsidR="00F71B0E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 </w:t>
      </w:r>
      <w:r w:rsidRPr="0069279B">
        <w:rPr>
          <w:rFonts w:ascii="Calibri" w:hAnsi="Calibri"/>
          <w:b/>
          <w:bCs/>
          <w:color w:val="000000" w:themeColor="text1"/>
          <w:sz w:val="22"/>
          <w:szCs w:val="22"/>
        </w:rPr>
        <w:t>A l’adresse suivante : 17 rue des Terriers 33520 BRUGES (F)</w:t>
      </w:r>
    </w:p>
    <w:p w14:paraId="24B5051A" w14:textId="16FB7A54" w:rsidR="0069279B" w:rsidRPr="0069279B" w:rsidRDefault="0069279B" w:rsidP="0069279B">
      <w:p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69279B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        </w:t>
      </w:r>
      <w:r w:rsidR="00F71B0E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 </w:t>
      </w:r>
      <w:r w:rsidRPr="0069279B">
        <w:rPr>
          <w:rFonts w:ascii="Calibri" w:hAnsi="Calibri"/>
          <w:b/>
          <w:bCs/>
          <w:color w:val="000000" w:themeColor="text1"/>
          <w:sz w:val="22"/>
          <w:szCs w:val="22"/>
        </w:rPr>
        <w:t>ou par mail : mopawa@orange.fr</w:t>
      </w:r>
      <w:r w:rsidRPr="0069279B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4F917C5A" w14:textId="77777777" w:rsidR="0069279B" w:rsidRPr="0069279B" w:rsidRDefault="0069279B" w:rsidP="0069279B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1B5C7498" w14:textId="77777777" w:rsidR="0069279B" w:rsidRPr="0069279B" w:rsidRDefault="0069279B" w:rsidP="0069279B">
      <w:p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69279B">
        <w:rPr>
          <w:rFonts w:ascii="Calibri" w:hAnsi="Calibri"/>
          <w:color w:val="000000" w:themeColor="text1"/>
          <w:sz w:val="22"/>
          <w:szCs w:val="22"/>
        </w:rPr>
        <w:t xml:space="preserve">Merci de libeller votre chèque à l’ordre de </w:t>
      </w:r>
      <w:r w:rsidRPr="0069279B">
        <w:rPr>
          <w:rFonts w:ascii="Calibri" w:hAnsi="Calibri"/>
          <w:b/>
          <w:bCs/>
          <w:color w:val="000000" w:themeColor="text1"/>
          <w:sz w:val="22"/>
          <w:szCs w:val="22"/>
          <w:u w:val="single"/>
        </w:rPr>
        <w:t>JPV 33</w:t>
      </w:r>
    </w:p>
    <w:p w14:paraId="045B01E0" w14:textId="77777777" w:rsidR="0069279B" w:rsidRPr="0069279B" w:rsidRDefault="0069279B" w:rsidP="0069279B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313411AA" w14:textId="6E3AEA88" w:rsidR="0069279B" w:rsidRPr="0069279B" w:rsidRDefault="00F71B0E" w:rsidP="0069279B">
      <w:pPr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1827A" wp14:editId="1C406A4E">
                <wp:simplePos x="0" y="0"/>
                <wp:positionH relativeFrom="column">
                  <wp:posOffset>-20955</wp:posOffset>
                </wp:positionH>
                <wp:positionV relativeFrom="paragraph">
                  <wp:posOffset>27940</wp:posOffset>
                </wp:positionV>
                <wp:extent cx="6486525" cy="933450"/>
                <wp:effectExtent l="5080" t="8255" r="13970" b="10795"/>
                <wp:wrapNone/>
                <wp:docPr id="80730556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652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6FF71" id="Rectangle 5" o:spid="_x0000_s1026" style="position:absolute;margin-left:-1.65pt;margin-top:2.2pt;width:510.7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" filled="f"/>
            </w:pict>
          </mc:Fallback>
        </mc:AlternateContent>
      </w:r>
    </w:p>
    <w:p w14:paraId="44F1B446" w14:textId="55F9EA21" w:rsidR="0069279B" w:rsidRPr="0069279B" w:rsidRDefault="0069279B" w:rsidP="00F71B0E">
      <w:pPr>
        <w:ind w:firstLine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9279B">
        <w:rPr>
          <w:rFonts w:ascii="Calibri" w:hAnsi="Calibri"/>
          <w:color w:val="000000" w:themeColor="text1"/>
          <w:sz w:val="22"/>
          <w:szCs w:val="22"/>
        </w:rPr>
        <w:t>Avis et Visa du Responsable d’Antenne/de section :</w:t>
      </w:r>
    </w:p>
    <w:p w14:paraId="079DBF18" w14:textId="3AD2512A" w:rsidR="0069279B" w:rsidRPr="0069279B" w:rsidRDefault="0069279B" w:rsidP="00F71B0E">
      <w:pPr>
        <w:ind w:left="709" w:firstLine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9279B">
        <w:rPr>
          <w:rFonts w:ascii="Calibri" w:hAnsi="Calibri"/>
          <w:color w:val="000000" w:themeColor="text1"/>
          <w:sz w:val="22"/>
          <w:szCs w:val="22"/>
        </w:rPr>
        <w:sym w:font="Symbol" w:char="F06F"/>
      </w:r>
      <w:r w:rsidRPr="0069279B">
        <w:rPr>
          <w:rFonts w:ascii="Calibri" w:hAnsi="Calibri"/>
          <w:color w:val="000000" w:themeColor="text1"/>
          <w:sz w:val="22"/>
          <w:szCs w:val="22"/>
        </w:rPr>
        <w:t xml:space="preserve"> Favorable </w:t>
      </w:r>
      <w:r w:rsidR="00F71B0E">
        <w:rPr>
          <w:rFonts w:ascii="Calibri" w:hAnsi="Calibri"/>
          <w:color w:val="000000" w:themeColor="text1"/>
          <w:sz w:val="22"/>
          <w:szCs w:val="22"/>
        </w:rPr>
        <w:tab/>
      </w:r>
      <w:r w:rsidR="00F71B0E">
        <w:rPr>
          <w:rFonts w:ascii="Calibri" w:hAnsi="Calibri"/>
          <w:color w:val="000000" w:themeColor="text1"/>
          <w:sz w:val="22"/>
          <w:szCs w:val="22"/>
        </w:rPr>
        <w:tab/>
      </w:r>
      <w:r w:rsidR="00F71B0E">
        <w:rPr>
          <w:rFonts w:ascii="Calibri" w:hAnsi="Calibri"/>
          <w:color w:val="000000" w:themeColor="text1"/>
          <w:sz w:val="22"/>
          <w:szCs w:val="22"/>
        </w:rPr>
        <w:tab/>
      </w:r>
      <w:r w:rsidR="00F71B0E">
        <w:rPr>
          <w:rFonts w:ascii="Calibri" w:hAnsi="Calibri"/>
          <w:color w:val="000000" w:themeColor="text1"/>
          <w:sz w:val="22"/>
          <w:szCs w:val="22"/>
        </w:rPr>
        <w:tab/>
      </w:r>
      <w:r w:rsidRPr="0069279B">
        <w:rPr>
          <w:rFonts w:ascii="Calibri" w:hAnsi="Calibri"/>
          <w:color w:val="000000" w:themeColor="text1"/>
          <w:sz w:val="22"/>
          <w:szCs w:val="22"/>
        </w:rPr>
        <w:t>Date :</w:t>
      </w:r>
    </w:p>
    <w:p w14:paraId="49B8B124" w14:textId="77777777" w:rsidR="0069279B" w:rsidRPr="0069279B" w:rsidRDefault="0069279B" w:rsidP="00F71B0E">
      <w:pPr>
        <w:ind w:left="709" w:firstLine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9279B">
        <w:rPr>
          <w:rFonts w:ascii="Calibri" w:hAnsi="Calibri"/>
          <w:color w:val="000000" w:themeColor="text1"/>
          <w:sz w:val="22"/>
          <w:szCs w:val="22"/>
        </w:rPr>
        <w:sym w:font="Symbol" w:char="F06F"/>
      </w:r>
      <w:r w:rsidRPr="0069279B">
        <w:rPr>
          <w:rFonts w:ascii="Calibri" w:hAnsi="Calibri"/>
          <w:color w:val="000000" w:themeColor="text1"/>
          <w:sz w:val="22"/>
          <w:szCs w:val="22"/>
        </w:rPr>
        <w:t xml:space="preserve"> Défavorable* Signature : </w:t>
      </w:r>
    </w:p>
    <w:p w14:paraId="4D709F79" w14:textId="787CC250" w:rsidR="0069279B" w:rsidRPr="0069279B" w:rsidRDefault="0069279B" w:rsidP="00F71B0E">
      <w:pPr>
        <w:ind w:left="4254" w:firstLine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9279B">
        <w:rPr>
          <w:rFonts w:ascii="Calibri" w:hAnsi="Calibri"/>
          <w:color w:val="000000" w:themeColor="text1"/>
          <w:sz w:val="22"/>
          <w:szCs w:val="22"/>
        </w:rPr>
        <w:t xml:space="preserve">Signature </w:t>
      </w:r>
    </w:p>
    <w:p w14:paraId="74A2C649" w14:textId="77777777" w:rsidR="0069279B" w:rsidRPr="0069279B" w:rsidRDefault="0069279B" w:rsidP="0069279B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5E63699A" w14:textId="6C2DBC89" w:rsidR="0069279B" w:rsidRPr="0069279B" w:rsidRDefault="0069279B" w:rsidP="0069279B">
      <w:p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69279B">
        <w:rPr>
          <w:rFonts w:ascii="Calibri" w:hAnsi="Calibri"/>
          <w:i/>
          <w:iCs/>
          <w:color w:val="000000" w:themeColor="text1"/>
          <w:sz w:val="22"/>
          <w:szCs w:val="22"/>
        </w:rPr>
        <w:t xml:space="preserve">* en cas d’avis défavorable de/du Responsable d’antenne/section ou à défaut du/de la </w:t>
      </w:r>
      <w:proofErr w:type="spellStart"/>
      <w:r w:rsidRPr="0069279B">
        <w:rPr>
          <w:rFonts w:ascii="Calibri" w:hAnsi="Calibri"/>
          <w:i/>
          <w:iCs/>
          <w:color w:val="000000" w:themeColor="text1"/>
          <w:sz w:val="22"/>
          <w:szCs w:val="22"/>
        </w:rPr>
        <w:t>Délégué-e</w:t>
      </w:r>
      <w:proofErr w:type="spellEnd"/>
      <w:r w:rsidRPr="0069279B">
        <w:rPr>
          <w:rFonts w:ascii="Calibri" w:hAnsi="Calibri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9279B">
        <w:rPr>
          <w:rFonts w:ascii="Calibri" w:hAnsi="Calibri"/>
          <w:i/>
          <w:iCs/>
          <w:color w:val="000000" w:themeColor="text1"/>
          <w:sz w:val="22"/>
          <w:szCs w:val="22"/>
        </w:rPr>
        <w:t>Régional-e</w:t>
      </w:r>
      <w:proofErr w:type="spellEnd"/>
      <w:r w:rsidRPr="0069279B">
        <w:rPr>
          <w:rFonts w:ascii="Calibri" w:hAnsi="Calibri"/>
          <w:i/>
          <w:iCs/>
          <w:color w:val="000000" w:themeColor="text1"/>
          <w:sz w:val="22"/>
          <w:szCs w:val="22"/>
        </w:rPr>
        <w:t xml:space="preserve">, la demande sera présentée lors d’une rencontre </w:t>
      </w:r>
      <w:proofErr w:type="spellStart"/>
      <w:r w:rsidRPr="0069279B">
        <w:rPr>
          <w:rFonts w:ascii="Calibri" w:hAnsi="Calibri"/>
          <w:i/>
          <w:iCs/>
          <w:color w:val="000000" w:themeColor="text1"/>
          <w:sz w:val="22"/>
          <w:szCs w:val="22"/>
        </w:rPr>
        <w:t>collègiale</w:t>
      </w:r>
      <w:proofErr w:type="spellEnd"/>
      <w:r w:rsidRPr="0069279B">
        <w:rPr>
          <w:rFonts w:ascii="Calibri" w:hAnsi="Calibri"/>
          <w:i/>
          <w:iCs/>
          <w:color w:val="000000" w:themeColor="text1"/>
          <w:sz w:val="22"/>
          <w:szCs w:val="22"/>
        </w:rPr>
        <w:t xml:space="preserve"> réunissant Président, Vice-Présidente, RR et RA/Correspondant(e).</w:t>
      </w:r>
    </w:p>
    <w:p w14:paraId="26D71C14" w14:textId="7A5C5C08" w:rsidR="0069279B" w:rsidRPr="0069279B" w:rsidRDefault="00F71B0E" w:rsidP="0069279B">
      <w:p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F71B0E">
        <w:rPr>
          <w:rFonts w:ascii="Calibri" w:hAnsi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41827A" wp14:editId="52DCC41D">
                <wp:simplePos x="0" y="0"/>
                <wp:positionH relativeFrom="column">
                  <wp:posOffset>-20955</wp:posOffset>
                </wp:positionH>
                <wp:positionV relativeFrom="paragraph">
                  <wp:posOffset>83820</wp:posOffset>
                </wp:positionV>
                <wp:extent cx="6486525" cy="390525"/>
                <wp:effectExtent l="5080" t="13335" r="13970" b="5715"/>
                <wp:wrapNone/>
                <wp:docPr id="99948096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65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82407" id="Rectangle 6" o:spid="_x0000_s1026" style="position:absolute;margin-left:-1.65pt;margin-top:6.6pt;width:510.7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" filled="f"/>
            </w:pict>
          </mc:Fallback>
        </mc:AlternateContent>
      </w:r>
    </w:p>
    <w:p w14:paraId="255CEAA8" w14:textId="77777777" w:rsidR="0069279B" w:rsidRPr="0069279B" w:rsidRDefault="0069279B" w:rsidP="0069279B">
      <w:p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69279B">
        <w:rPr>
          <w:rFonts w:ascii="Calibri" w:hAnsi="Calibri"/>
          <w:b/>
          <w:bCs/>
          <w:color w:val="000000" w:themeColor="text1"/>
          <w:sz w:val="22"/>
          <w:szCs w:val="22"/>
        </w:rPr>
        <w:t>*Copie de ce document transmise par la responsable formation de votre région au siège ANJPV</w:t>
      </w:r>
    </w:p>
    <w:p w14:paraId="4B2456F5" w14:textId="77777777" w:rsidR="001046EB" w:rsidRPr="002B15EA" w:rsidRDefault="001046EB" w:rsidP="00397E84">
      <w:pPr>
        <w:jc w:val="both"/>
        <w:rPr>
          <w:rFonts w:ascii="Calibri" w:hAnsi="Calibri"/>
          <w:color w:val="05A4D0"/>
          <w:sz w:val="22"/>
          <w:szCs w:val="22"/>
        </w:rPr>
      </w:pPr>
    </w:p>
    <w:sectPr w:rsidR="001046EB" w:rsidRPr="002B15EA" w:rsidSect="008C3010">
      <w:headerReference w:type="default" r:id="rId7"/>
      <w:footerReference w:type="default" r:id="rId8"/>
      <w:pgSz w:w="11906" w:h="16838"/>
      <w:pgMar w:top="-164" w:right="851" w:bottom="284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473FE" w14:textId="77777777" w:rsidR="00892B8F" w:rsidRDefault="00892B8F" w:rsidP="008C3010">
      <w:r>
        <w:separator/>
      </w:r>
    </w:p>
  </w:endnote>
  <w:endnote w:type="continuationSeparator" w:id="0">
    <w:p w14:paraId="39F55A3D" w14:textId="77777777" w:rsidR="00892B8F" w:rsidRDefault="00892B8F" w:rsidP="008C3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ACE9" w14:textId="2A097328" w:rsidR="008C3010" w:rsidRPr="00401916" w:rsidRDefault="00F71B0E" w:rsidP="00401916">
    <w:pPr>
      <w:pStyle w:val="Pieddepage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6347CB7" wp14:editId="4DD2C62C">
          <wp:simplePos x="0" y="0"/>
          <wp:positionH relativeFrom="column">
            <wp:posOffset>1354455</wp:posOffset>
          </wp:positionH>
          <wp:positionV relativeFrom="paragraph">
            <wp:posOffset>-461645</wp:posOffset>
          </wp:positionV>
          <wp:extent cx="3756660" cy="550545"/>
          <wp:effectExtent l="0" t="0" r="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666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30165" w14:textId="77777777" w:rsidR="00892B8F" w:rsidRDefault="00892B8F" w:rsidP="008C3010">
      <w:r>
        <w:separator/>
      </w:r>
    </w:p>
  </w:footnote>
  <w:footnote w:type="continuationSeparator" w:id="0">
    <w:p w14:paraId="261B384D" w14:textId="77777777" w:rsidR="00892B8F" w:rsidRDefault="00892B8F" w:rsidP="008C3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5B08A" w14:textId="0F1AD13F" w:rsidR="001046EB" w:rsidRDefault="00F71B0E">
    <w:pPr>
      <w:pStyle w:val="En-tt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246CCF7" wp14:editId="534EBFA4">
          <wp:simplePos x="0" y="0"/>
          <wp:positionH relativeFrom="column">
            <wp:posOffset>-78740</wp:posOffset>
          </wp:positionH>
          <wp:positionV relativeFrom="paragraph">
            <wp:posOffset>328295</wp:posOffset>
          </wp:positionV>
          <wp:extent cx="1223645" cy="1223645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645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0131FFF1" wp14:editId="11827C2A">
          <wp:simplePos x="0" y="0"/>
          <wp:positionH relativeFrom="column">
            <wp:posOffset>2077720</wp:posOffset>
          </wp:positionH>
          <wp:positionV relativeFrom="paragraph">
            <wp:posOffset>328295</wp:posOffset>
          </wp:positionV>
          <wp:extent cx="4448175" cy="1304925"/>
          <wp:effectExtent l="0" t="0" r="0" b="0"/>
          <wp:wrapNone/>
          <wp:docPr id="2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817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F1B25"/>
    <w:multiLevelType w:val="hybridMultilevel"/>
    <w:tmpl w:val="118EC578"/>
    <w:lvl w:ilvl="0" w:tplc="3A82DCEE">
      <w:start w:val="30"/>
      <w:numFmt w:val="bullet"/>
      <w:lvlText w:val="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9B"/>
    <w:rsid w:val="000013E4"/>
    <w:rsid w:val="0001300D"/>
    <w:rsid w:val="00026CDB"/>
    <w:rsid w:val="00032BFD"/>
    <w:rsid w:val="00032EE5"/>
    <w:rsid w:val="00052C2C"/>
    <w:rsid w:val="000957D5"/>
    <w:rsid w:val="000A20BE"/>
    <w:rsid w:val="000D1805"/>
    <w:rsid w:val="001046EB"/>
    <w:rsid w:val="00142621"/>
    <w:rsid w:val="00145E21"/>
    <w:rsid w:val="00151A5D"/>
    <w:rsid w:val="001726FE"/>
    <w:rsid w:val="00176F88"/>
    <w:rsid w:val="001A616B"/>
    <w:rsid w:val="001C3470"/>
    <w:rsid w:val="001F0BA4"/>
    <w:rsid w:val="00200DC7"/>
    <w:rsid w:val="00201E7A"/>
    <w:rsid w:val="00207F8C"/>
    <w:rsid w:val="002127E7"/>
    <w:rsid w:val="002208CC"/>
    <w:rsid w:val="00243B11"/>
    <w:rsid w:val="0024588F"/>
    <w:rsid w:val="00274B66"/>
    <w:rsid w:val="00284592"/>
    <w:rsid w:val="00285508"/>
    <w:rsid w:val="00296E6E"/>
    <w:rsid w:val="002A1E15"/>
    <w:rsid w:val="002B15EA"/>
    <w:rsid w:val="002C29CE"/>
    <w:rsid w:val="002D2928"/>
    <w:rsid w:val="002D433F"/>
    <w:rsid w:val="002F1D53"/>
    <w:rsid w:val="002F3BDC"/>
    <w:rsid w:val="00300FED"/>
    <w:rsid w:val="00303F53"/>
    <w:rsid w:val="003104AF"/>
    <w:rsid w:val="0031258E"/>
    <w:rsid w:val="0032030B"/>
    <w:rsid w:val="00336696"/>
    <w:rsid w:val="003472D1"/>
    <w:rsid w:val="003559A9"/>
    <w:rsid w:val="0036045D"/>
    <w:rsid w:val="00384458"/>
    <w:rsid w:val="003962EA"/>
    <w:rsid w:val="00397E84"/>
    <w:rsid w:val="003B0DED"/>
    <w:rsid w:val="003C1C42"/>
    <w:rsid w:val="003C416B"/>
    <w:rsid w:val="003E35FB"/>
    <w:rsid w:val="00401916"/>
    <w:rsid w:val="00421B8D"/>
    <w:rsid w:val="0043558F"/>
    <w:rsid w:val="00457959"/>
    <w:rsid w:val="00461D37"/>
    <w:rsid w:val="00470AC1"/>
    <w:rsid w:val="0048020E"/>
    <w:rsid w:val="00484BE8"/>
    <w:rsid w:val="004861A9"/>
    <w:rsid w:val="004B52F8"/>
    <w:rsid w:val="004C4CBB"/>
    <w:rsid w:val="004E7DF3"/>
    <w:rsid w:val="00502F6A"/>
    <w:rsid w:val="005030D7"/>
    <w:rsid w:val="00511863"/>
    <w:rsid w:val="00546374"/>
    <w:rsid w:val="00561D71"/>
    <w:rsid w:val="0058182F"/>
    <w:rsid w:val="005A79CA"/>
    <w:rsid w:val="005B7C3E"/>
    <w:rsid w:val="005C1FF5"/>
    <w:rsid w:val="005C3E6D"/>
    <w:rsid w:val="005E6082"/>
    <w:rsid w:val="00623B52"/>
    <w:rsid w:val="0062621A"/>
    <w:rsid w:val="0065517A"/>
    <w:rsid w:val="00662F8B"/>
    <w:rsid w:val="0066333B"/>
    <w:rsid w:val="00667C1E"/>
    <w:rsid w:val="0068127E"/>
    <w:rsid w:val="00691DE8"/>
    <w:rsid w:val="0069279B"/>
    <w:rsid w:val="006A1231"/>
    <w:rsid w:val="006A1E17"/>
    <w:rsid w:val="006A3AEB"/>
    <w:rsid w:val="006D437B"/>
    <w:rsid w:val="006E5815"/>
    <w:rsid w:val="006E72F5"/>
    <w:rsid w:val="006F17E4"/>
    <w:rsid w:val="006F3829"/>
    <w:rsid w:val="00714FD6"/>
    <w:rsid w:val="0071780D"/>
    <w:rsid w:val="0072311D"/>
    <w:rsid w:val="00726601"/>
    <w:rsid w:val="007532AF"/>
    <w:rsid w:val="007654F6"/>
    <w:rsid w:val="00771417"/>
    <w:rsid w:val="007824FB"/>
    <w:rsid w:val="00792FA7"/>
    <w:rsid w:val="007C15D2"/>
    <w:rsid w:val="007D14F7"/>
    <w:rsid w:val="007E5718"/>
    <w:rsid w:val="007F51B5"/>
    <w:rsid w:val="007F59F3"/>
    <w:rsid w:val="00831006"/>
    <w:rsid w:val="00844DCA"/>
    <w:rsid w:val="008454C4"/>
    <w:rsid w:val="0084673D"/>
    <w:rsid w:val="00847377"/>
    <w:rsid w:val="00847A86"/>
    <w:rsid w:val="0085435F"/>
    <w:rsid w:val="0086462F"/>
    <w:rsid w:val="0089122A"/>
    <w:rsid w:val="00892B8F"/>
    <w:rsid w:val="00897EC2"/>
    <w:rsid w:val="008A2FB2"/>
    <w:rsid w:val="008B05F8"/>
    <w:rsid w:val="008C3010"/>
    <w:rsid w:val="008E4D64"/>
    <w:rsid w:val="008F2CE7"/>
    <w:rsid w:val="00932B20"/>
    <w:rsid w:val="00932FA5"/>
    <w:rsid w:val="009564AB"/>
    <w:rsid w:val="00961EF8"/>
    <w:rsid w:val="00970A9C"/>
    <w:rsid w:val="00983F62"/>
    <w:rsid w:val="00990AB4"/>
    <w:rsid w:val="00990D8F"/>
    <w:rsid w:val="00990E0D"/>
    <w:rsid w:val="00995FA1"/>
    <w:rsid w:val="00996E89"/>
    <w:rsid w:val="009A2D51"/>
    <w:rsid w:val="009A5068"/>
    <w:rsid w:val="009B1F8E"/>
    <w:rsid w:val="009C1867"/>
    <w:rsid w:val="009C2115"/>
    <w:rsid w:val="009C2BEA"/>
    <w:rsid w:val="009E548B"/>
    <w:rsid w:val="009F2068"/>
    <w:rsid w:val="00A15BCB"/>
    <w:rsid w:val="00A37A71"/>
    <w:rsid w:val="00A64C1F"/>
    <w:rsid w:val="00A86559"/>
    <w:rsid w:val="00A87503"/>
    <w:rsid w:val="00AB1944"/>
    <w:rsid w:val="00AB36DF"/>
    <w:rsid w:val="00AD4907"/>
    <w:rsid w:val="00AE4C3C"/>
    <w:rsid w:val="00AE4D19"/>
    <w:rsid w:val="00AE52C6"/>
    <w:rsid w:val="00B04561"/>
    <w:rsid w:val="00B14216"/>
    <w:rsid w:val="00B23A11"/>
    <w:rsid w:val="00B25084"/>
    <w:rsid w:val="00B37A11"/>
    <w:rsid w:val="00B431EF"/>
    <w:rsid w:val="00B557B0"/>
    <w:rsid w:val="00B67DAC"/>
    <w:rsid w:val="00B725C2"/>
    <w:rsid w:val="00B948DC"/>
    <w:rsid w:val="00B97C6D"/>
    <w:rsid w:val="00BB341C"/>
    <w:rsid w:val="00BC7B9F"/>
    <w:rsid w:val="00BD5F20"/>
    <w:rsid w:val="00BF4546"/>
    <w:rsid w:val="00BF6E97"/>
    <w:rsid w:val="00C100E9"/>
    <w:rsid w:val="00C13788"/>
    <w:rsid w:val="00C20157"/>
    <w:rsid w:val="00C70ADE"/>
    <w:rsid w:val="00C76C7D"/>
    <w:rsid w:val="00C91550"/>
    <w:rsid w:val="00CB1638"/>
    <w:rsid w:val="00CB4903"/>
    <w:rsid w:val="00CC2DB0"/>
    <w:rsid w:val="00CC328B"/>
    <w:rsid w:val="00CE2E55"/>
    <w:rsid w:val="00CE7FF2"/>
    <w:rsid w:val="00D149A0"/>
    <w:rsid w:val="00D2483C"/>
    <w:rsid w:val="00D30B54"/>
    <w:rsid w:val="00D32514"/>
    <w:rsid w:val="00D46CE0"/>
    <w:rsid w:val="00D56827"/>
    <w:rsid w:val="00D668AC"/>
    <w:rsid w:val="00D777BE"/>
    <w:rsid w:val="00DA4BA1"/>
    <w:rsid w:val="00DA7923"/>
    <w:rsid w:val="00DB11E2"/>
    <w:rsid w:val="00DE079D"/>
    <w:rsid w:val="00DF3CCA"/>
    <w:rsid w:val="00DF531B"/>
    <w:rsid w:val="00E10FBB"/>
    <w:rsid w:val="00E30213"/>
    <w:rsid w:val="00E33D76"/>
    <w:rsid w:val="00E53636"/>
    <w:rsid w:val="00E84A53"/>
    <w:rsid w:val="00E86612"/>
    <w:rsid w:val="00EA1414"/>
    <w:rsid w:val="00EA39AC"/>
    <w:rsid w:val="00EA7025"/>
    <w:rsid w:val="00EC3F00"/>
    <w:rsid w:val="00ED6F8E"/>
    <w:rsid w:val="00EE01F9"/>
    <w:rsid w:val="00F00407"/>
    <w:rsid w:val="00F31F8E"/>
    <w:rsid w:val="00F45E8A"/>
    <w:rsid w:val="00F47D93"/>
    <w:rsid w:val="00F71B0E"/>
    <w:rsid w:val="00F86819"/>
    <w:rsid w:val="00F9143A"/>
    <w:rsid w:val="00FC263F"/>
    <w:rsid w:val="00FC429F"/>
    <w:rsid w:val="00FD65BC"/>
    <w:rsid w:val="00FE133D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DD83B"/>
  <w15:docId w15:val="{AB87B6CF-B7AB-4A0B-8C4F-3218A7FE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E0D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397E84"/>
    <w:pPr>
      <w:keepNext/>
      <w:jc w:val="center"/>
      <w:outlineLvl w:val="1"/>
    </w:pPr>
    <w:rPr>
      <w:rFonts w:ascii="Courier New" w:eastAsia="Calibri" w:hAnsi="Courier New"/>
      <w:b/>
      <w:color w:val="4F81BD"/>
      <w:sz w:val="20"/>
      <w:szCs w:val="20"/>
    </w:rPr>
  </w:style>
  <w:style w:type="paragraph" w:styleId="Titre3">
    <w:name w:val="heading 3"/>
    <w:basedOn w:val="Normal"/>
    <w:next w:val="Normal"/>
    <w:link w:val="Titre3Car"/>
    <w:qFormat/>
    <w:rsid w:val="00397E84"/>
    <w:pPr>
      <w:keepNext/>
      <w:jc w:val="center"/>
      <w:outlineLvl w:val="2"/>
    </w:pPr>
    <w:rPr>
      <w:rFonts w:ascii="Monotype Corsiva" w:eastAsia="Calibri" w:hAnsi="Monotype Corsiva"/>
      <w:color w:val="4F81BD"/>
      <w:sz w:val="48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397E84"/>
    <w:rPr>
      <w:rFonts w:ascii="Courier New" w:eastAsia="Calibri" w:hAnsi="Courier New" w:cs="Times New Roman"/>
      <w:b/>
      <w:color w:val="4F81BD"/>
      <w:sz w:val="20"/>
      <w:szCs w:val="20"/>
      <w:lang w:eastAsia="fr-FR"/>
    </w:rPr>
  </w:style>
  <w:style w:type="character" w:customStyle="1" w:styleId="Titre3Car">
    <w:name w:val="Titre 3 Car"/>
    <w:link w:val="Titre3"/>
    <w:rsid w:val="00397E84"/>
    <w:rPr>
      <w:rFonts w:ascii="Monotype Corsiva" w:eastAsia="Calibri" w:hAnsi="Monotype Corsiva" w:cs="Times New Roman"/>
      <w:color w:val="4F81BD"/>
      <w:sz w:val="48"/>
      <w:szCs w:val="32"/>
      <w:lang w:eastAsia="fr-FR"/>
    </w:rPr>
  </w:style>
  <w:style w:type="character" w:styleId="Accentuation">
    <w:name w:val="Emphasis"/>
    <w:uiPriority w:val="20"/>
    <w:qFormat/>
    <w:rsid w:val="00397E84"/>
    <w:rPr>
      <w:i/>
      <w:iCs/>
    </w:rPr>
  </w:style>
  <w:style w:type="paragraph" w:styleId="Sansinterligne">
    <w:name w:val="No Spacing"/>
    <w:uiPriority w:val="1"/>
    <w:qFormat/>
    <w:rsid w:val="00397E84"/>
    <w:rPr>
      <w:rFonts w:ascii="Times New Roman" w:eastAsia="Times New Roman" w:hAnsi="Times New Roman"/>
      <w:sz w:val="24"/>
      <w:szCs w:val="24"/>
    </w:rPr>
  </w:style>
  <w:style w:type="character" w:styleId="Lienhypertexte">
    <w:name w:val="Hyperlink"/>
    <w:uiPriority w:val="99"/>
    <w:unhideWhenUsed/>
    <w:rsid w:val="00397E8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7E8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97E84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C301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C301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C30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C301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8C301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B23A11"/>
    <w:pPr>
      <w:ind w:left="720"/>
      <w:contextualSpacing/>
    </w:pPr>
  </w:style>
  <w:style w:type="paragraph" w:customStyle="1" w:styleId="msonormalsandbox">
    <w:name w:val="msonormal_sandbox"/>
    <w:basedOn w:val="Normal"/>
    <w:rsid w:val="0043558F"/>
    <w:pPr>
      <w:spacing w:before="100" w:beforeAutospacing="1" w:after="100" w:afterAutospacing="1"/>
    </w:pPr>
  </w:style>
  <w:style w:type="character" w:styleId="Mentionnonrsolue">
    <w:name w:val="Unresolved Mention"/>
    <w:uiPriority w:val="99"/>
    <w:semiHidden/>
    <w:unhideWhenUsed/>
    <w:rsid w:val="003E35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B1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\OneDrive\Documents\Mod&#232;les%20Office%20personnalis&#233;s\2%20Ent&#234;te%20JPV%202025%20avec%20adress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 Entête JPV 2025 avec adresse</Template>
  <TotalTime>0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LAGRANGE Charles</dc:creator>
  <cp:keywords/>
  <cp:lastModifiedBy>LAGRANGE Charles</cp:lastModifiedBy>
  <cp:revision>3</cp:revision>
  <cp:lastPrinted>2026-02-02T21:23:00Z</cp:lastPrinted>
  <dcterms:created xsi:type="dcterms:W3CDTF">2026-02-02T21:27:00Z</dcterms:created>
  <dcterms:modified xsi:type="dcterms:W3CDTF">2026-02-02T21:27:00Z</dcterms:modified>
</cp:coreProperties>
</file>